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B2" w:rsidRPr="00300AF0" w:rsidRDefault="00185CB2" w:rsidP="005405E6">
      <w:pPr>
        <w:jc w:val="center"/>
        <w:rPr>
          <w:rFonts w:cs="Times New Roman"/>
          <w:w w:val="150"/>
          <w:sz w:val="36"/>
          <w:szCs w:val="36"/>
        </w:rPr>
      </w:pPr>
      <w:r w:rsidRPr="00300AF0">
        <w:rPr>
          <w:rFonts w:cs="ＭＳ 明朝" w:hint="eastAsia"/>
          <w:w w:val="150"/>
          <w:sz w:val="36"/>
          <w:szCs w:val="36"/>
        </w:rPr>
        <w:t>法人解散</w:t>
      </w:r>
      <w:r w:rsidRPr="00300AF0">
        <w:rPr>
          <w:w w:val="150"/>
          <w:sz w:val="36"/>
          <w:szCs w:val="36"/>
        </w:rPr>
        <w:t>(</w:t>
      </w:r>
      <w:r w:rsidRPr="00300AF0">
        <w:rPr>
          <w:rFonts w:cs="ＭＳ 明朝" w:hint="eastAsia"/>
          <w:w w:val="150"/>
          <w:sz w:val="36"/>
          <w:szCs w:val="36"/>
        </w:rPr>
        <w:t>事務所等廃止</w:t>
      </w:r>
      <w:r w:rsidRPr="00300AF0">
        <w:rPr>
          <w:w w:val="150"/>
          <w:sz w:val="36"/>
          <w:szCs w:val="36"/>
        </w:rPr>
        <w:t>)</w:t>
      </w:r>
      <w:r w:rsidRPr="00300AF0">
        <w:rPr>
          <w:rFonts w:cs="ＭＳ 明朝" w:hint="eastAsia"/>
          <w:w w:val="150"/>
          <w:sz w:val="36"/>
          <w:szCs w:val="36"/>
        </w:rPr>
        <w:t>届</w:t>
      </w:r>
    </w:p>
    <w:p w:rsidR="00185CB2" w:rsidRDefault="00185CB2">
      <w:pPr>
        <w:rPr>
          <w:rFonts w:cs="Times New Roman"/>
        </w:rPr>
      </w:pPr>
    </w:p>
    <w:p w:rsidR="00185CB2" w:rsidRPr="00300AF0" w:rsidRDefault="00185CB2" w:rsidP="00300AF0">
      <w:pPr>
        <w:jc w:val="right"/>
        <w:rPr>
          <w:rFonts w:cs="Times New Roman"/>
          <w:sz w:val="24"/>
          <w:szCs w:val="24"/>
        </w:rPr>
      </w:pPr>
      <w:r w:rsidRPr="00300AF0">
        <w:rPr>
          <w:rFonts w:cs="ＭＳ 明朝" w:hint="eastAsia"/>
          <w:sz w:val="24"/>
          <w:szCs w:val="24"/>
        </w:rPr>
        <w:t>平成　　年　　月　　日</w:t>
      </w:r>
    </w:p>
    <w:p w:rsidR="00185CB2" w:rsidRPr="00300AF0" w:rsidRDefault="00185CB2" w:rsidP="00D417B3">
      <w:pPr>
        <w:rPr>
          <w:rFonts w:cs="Times New Roman"/>
          <w:sz w:val="28"/>
          <w:szCs w:val="28"/>
        </w:rPr>
      </w:pPr>
      <w:r w:rsidRPr="00300AF0">
        <w:rPr>
          <w:rFonts w:cs="ＭＳ 明朝" w:hint="eastAsia"/>
          <w:sz w:val="28"/>
          <w:szCs w:val="28"/>
        </w:rPr>
        <w:t xml:space="preserve">塙　町　長　</w:t>
      </w:r>
      <w:r>
        <w:rPr>
          <w:rFonts w:cs="ＭＳ 明朝" w:hint="eastAsia"/>
          <w:sz w:val="28"/>
          <w:szCs w:val="28"/>
        </w:rPr>
        <w:t xml:space="preserve">　</w:t>
      </w:r>
      <w:r w:rsidRPr="00300AF0">
        <w:rPr>
          <w:rFonts w:cs="ＭＳ 明朝" w:hint="eastAsia"/>
          <w:sz w:val="28"/>
          <w:szCs w:val="28"/>
        </w:rPr>
        <w:t>様</w:t>
      </w:r>
    </w:p>
    <w:p w:rsidR="00185CB2" w:rsidRPr="00300AF0" w:rsidRDefault="00185CB2">
      <w:pPr>
        <w:rPr>
          <w:rFonts w:cs="Times New Roman"/>
          <w:sz w:val="24"/>
          <w:szCs w:val="24"/>
        </w:rPr>
      </w:pPr>
    </w:p>
    <w:p w:rsidR="00185CB2" w:rsidRPr="00300AF0" w:rsidRDefault="00185CB2" w:rsidP="0020288B">
      <w:pPr>
        <w:ind w:leftChars="1700" w:left="31680"/>
        <w:rPr>
          <w:rFonts w:cs="Times New Roman"/>
          <w:sz w:val="24"/>
          <w:szCs w:val="24"/>
        </w:rPr>
      </w:pPr>
      <w:r w:rsidRPr="00300AF0">
        <w:rPr>
          <w:rFonts w:cs="ＭＳ 明朝" w:hint="eastAsia"/>
          <w:sz w:val="24"/>
          <w:szCs w:val="24"/>
        </w:rPr>
        <w:t>所　在　地</w:t>
      </w:r>
    </w:p>
    <w:p w:rsidR="00185CB2" w:rsidRPr="00300AF0" w:rsidRDefault="00185CB2" w:rsidP="0020288B">
      <w:pPr>
        <w:ind w:leftChars="1700" w:left="31680"/>
        <w:rPr>
          <w:rFonts w:cs="Times New Roman"/>
          <w:sz w:val="24"/>
          <w:szCs w:val="24"/>
        </w:rPr>
      </w:pPr>
      <w:r w:rsidRPr="00300AF0">
        <w:rPr>
          <w:rFonts w:cs="ＭＳ 明朝" w:hint="eastAsia"/>
          <w:sz w:val="24"/>
          <w:szCs w:val="24"/>
        </w:rPr>
        <w:t>解散法人名</w:t>
      </w:r>
    </w:p>
    <w:p w:rsidR="00185CB2" w:rsidRPr="00300AF0" w:rsidRDefault="00185CB2" w:rsidP="0020288B">
      <w:pPr>
        <w:ind w:leftChars="1700" w:left="31680"/>
        <w:rPr>
          <w:rFonts w:cs="Times New Roman"/>
          <w:sz w:val="24"/>
          <w:szCs w:val="24"/>
        </w:rPr>
      </w:pPr>
      <w:r w:rsidRPr="00300AF0">
        <w:rPr>
          <w:rFonts w:cs="ＭＳ 明朝" w:hint="eastAsia"/>
          <w:sz w:val="24"/>
          <w:szCs w:val="24"/>
        </w:rPr>
        <w:t xml:space="preserve">清算人氏名　　　　　　　　　　　　　　</w:t>
      </w:r>
      <w:r>
        <w:rPr>
          <w:rFonts w:cs="ＭＳ 明朝" w:hint="eastAsia"/>
          <w:sz w:val="24"/>
          <w:szCs w:val="24"/>
        </w:rPr>
        <w:t xml:space="preserve">　㊞</w:t>
      </w:r>
    </w:p>
    <w:p w:rsidR="00185CB2" w:rsidRDefault="00185CB2" w:rsidP="00BE711F">
      <w:pPr>
        <w:rPr>
          <w:rFonts w:cs="Times New Roman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90.1pt;margin-top:10.2pt;width:89.9pt;height:50.7pt;z-index:251658240;visibility:visible" stroked="f" strokeweight=".5pt">
            <v:textbox>
              <w:txbxContent>
                <w:p w:rsidR="00185CB2" w:rsidRPr="00BE711F" w:rsidRDefault="00185CB2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BE711F">
                    <w:rPr>
                      <w:rFonts w:cs="ＭＳ 明朝" w:hint="eastAsia"/>
                      <w:sz w:val="24"/>
                      <w:szCs w:val="24"/>
                    </w:rPr>
                    <w:t>解　　　　散</w:t>
                  </w:r>
                </w:p>
                <w:p w:rsidR="00185CB2" w:rsidRDefault="00185CB2">
                  <w:pPr>
                    <w:rPr>
                      <w:rFonts w:cs="Times New Roman"/>
                    </w:rPr>
                  </w:pPr>
                  <w:r w:rsidRPr="00BE711F">
                    <w:rPr>
                      <w:rFonts w:cs="ＭＳ 明朝" w:hint="eastAsia"/>
                      <w:sz w:val="24"/>
                      <w:szCs w:val="24"/>
                    </w:rPr>
                    <w:t>事務所等廃止</w:t>
                  </w:r>
                </w:p>
              </w:txbxContent>
            </v:textbox>
          </v:shape>
        </w:pict>
      </w:r>
    </w:p>
    <w:p w:rsidR="00185CB2" w:rsidRPr="002B2A77" w:rsidRDefault="00185CB2" w:rsidP="002B2A77">
      <w:pPr>
        <w:rPr>
          <w:rFonts w:cs="Times New Roman"/>
          <w:b/>
          <w:bCs/>
          <w:sz w:val="24"/>
          <w:szCs w:val="24"/>
        </w:rPr>
      </w:pPr>
      <w:r w:rsidRPr="00300AF0">
        <w:rPr>
          <w:rFonts w:cs="ＭＳ 明朝" w:hint="eastAsia"/>
          <w:sz w:val="24"/>
          <w:szCs w:val="24"/>
        </w:rPr>
        <w:t>下記のとおり</w:t>
      </w:r>
      <w:r>
        <w:rPr>
          <w:rFonts w:cs="ＭＳ 明朝" w:hint="eastAsia"/>
          <w:sz w:val="24"/>
          <w:szCs w:val="24"/>
        </w:rPr>
        <w:t xml:space="preserve">　　　　　　　　　　　</w:t>
      </w:r>
      <w:r w:rsidRPr="00300AF0">
        <w:rPr>
          <w:rFonts w:cs="ＭＳ 明朝" w:hint="eastAsia"/>
          <w:sz w:val="24"/>
          <w:szCs w:val="24"/>
        </w:rPr>
        <w:t>したのでお届けします。</w:t>
      </w:r>
      <w:r>
        <w:rPr>
          <w:rFonts w:cs="ＭＳ 明朝" w:hint="eastAsia"/>
          <w:sz w:val="24"/>
          <w:szCs w:val="24"/>
        </w:rPr>
        <w:t xml:space="preserve">　　</w:t>
      </w:r>
    </w:p>
    <w:p w:rsidR="00185CB2" w:rsidRPr="00300AF0" w:rsidRDefault="00185CB2">
      <w:pPr>
        <w:rPr>
          <w:rFonts w:cs="Times New Roman"/>
          <w:sz w:val="24"/>
          <w:szCs w:val="24"/>
        </w:rPr>
      </w:pPr>
    </w:p>
    <w:p w:rsidR="00185CB2" w:rsidRPr="00300AF0" w:rsidRDefault="00185CB2" w:rsidP="001209F4">
      <w:pPr>
        <w:pStyle w:val="NoteHeading"/>
        <w:rPr>
          <w:rFonts w:cs="Times New Roman"/>
          <w:sz w:val="24"/>
          <w:szCs w:val="24"/>
        </w:rPr>
      </w:pPr>
      <w:r w:rsidRPr="00300AF0">
        <w:rPr>
          <w:rFonts w:cs="ＭＳ 明朝" w:hint="eastAsia"/>
          <w:sz w:val="24"/>
          <w:szCs w:val="24"/>
        </w:rPr>
        <w:t>記</w:t>
      </w:r>
      <w:bookmarkStart w:id="0" w:name="_GoBack"/>
      <w:bookmarkEnd w:id="0"/>
    </w:p>
    <w:p w:rsidR="00185CB2" w:rsidRPr="00300AF0" w:rsidRDefault="00185CB2" w:rsidP="001209F4">
      <w:pPr>
        <w:rPr>
          <w:rFonts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1800"/>
        <w:gridCol w:w="1800"/>
        <w:gridCol w:w="720"/>
        <w:gridCol w:w="1440"/>
        <w:gridCol w:w="1800"/>
        <w:gridCol w:w="1481"/>
      </w:tblGrid>
      <w:tr w:rsidR="00185CB2" w:rsidRPr="00B203E0">
        <w:trPr>
          <w:trHeight w:val="642"/>
        </w:trPr>
        <w:tc>
          <w:tcPr>
            <w:tcW w:w="2268" w:type="dxa"/>
            <w:gridSpan w:val="2"/>
            <w:vAlign w:val="center"/>
          </w:tcPr>
          <w:p w:rsidR="00185CB2" w:rsidRPr="00B203E0" w:rsidRDefault="00185CB2" w:rsidP="00B203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>解散・廃止年月日</w:t>
            </w:r>
          </w:p>
        </w:tc>
        <w:tc>
          <w:tcPr>
            <w:tcW w:w="2520" w:type="dxa"/>
            <w:gridSpan w:val="2"/>
            <w:vAlign w:val="center"/>
          </w:tcPr>
          <w:p w:rsidR="00185CB2" w:rsidRPr="00B203E0" w:rsidRDefault="00185CB2" w:rsidP="00B203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40" w:type="dxa"/>
            <w:vMerge w:val="restart"/>
          </w:tcPr>
          <w:p w:rsidR="00185CB2" w:rsidRPr="00B203E0" w:rsidRDefault="00185CB2" w:rsidP="001209F4">
            <w:pPr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>解散</w:t>
            </w:r>
          </w:p>
          <w:p w:rsidR="00185CB2" w:rsidRPr="00B203E0" w:rsidRDefault="00185CB2" w:rsidP="00185CB2">
            <w:pPr>
              <w:ind w:firstLineChars="200" w:firstLine="31680"/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>の理由</w:t>
            </w:r>
          </w:p>
          <w:p w:rsidR="00185CB2" w:rsidRPr="00B203E0" w:rsidRDefault="00185CB2" w:rsidP="001209F4">
            <w:pPr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>廃止</w:t>
            </w:r>
          </w:p>
        </w:tc>
        <w:tc>
          <w:tcPr>
            <w:tcW w:w="3281" w:type="dxa"/>
            <w:gridSpan w:val="2"/>
            <w:vMerge w:val="restart"/>
          </w:tcPr>
          <w:p w:rsidR="00185CB2" w:rsidRPr="00B203E0" w:rsidRDefault="00185CB2" w:rsidP="001209F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5CB2" w:rsidRPr="00B203E0">
        <w:trPr>
          <w:trHeight w:val="430"/>
        </w:trPr>
        <w:tc>
          <w:tcPr>
            <w:tcW w:w="2268" w:type="dxa"/>
            <w:gridSpan w:val="2"/>
            <w:vAlign w:val="center"/>
          </w:tcPr>
          <w:p w:rsidR="00185CB2" w:rsidRPr="00B203E0" w:rsidRDefault="00185CB2" w:rsidP="00B203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>解散登記年月日</w:t>
            </w:r>
          </w:p>
        </w:tc>
        <w:tc>
          <w:tcPr>
            <w:tcW w:w="2520" w:type="dxa"/>
            <w:gridSpan w:val="2"/>
            <w:vAlign w:val="center"/>
          </w:tcPr>
          <w:p w:rsidR="00185CB2" w:rsidRPr="00B203E0" w:rsidRDefault="00185CB2" w:rsidP="00B203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40" w:type="dxa"/>
            <w:vMerge/>
          </w:tcPr>
          <w:p w:rsidR="00185CB2" w:rsidRPr="00B203E0" w:rsidRDefault="00185CB2" w:rsidP="001209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vMerge/>
          </w:tcPr>
          <w:p w:rsidR="00185CB2" w:rsidRPr="00B203E0" w:rsidRDefault="00185CB2" w:rsidP="001209F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5CB2" w:rsidRPr="00B203E0">
        <w:trPr>
          <w:trHeight w:val="704"/>
        </w:trPr>
        <w:tc>
          <w:tcPr>
            <w:tcW w:w="468" w:type="dxa"/>
            <w:vMerge w:val="restart"/>
            <w:vAlign w:val="center"/>
          </w:tcPr>
          <w:p w:rsidR="00185CB2" w:rsidRPr="00B203E0" w:rsidRDefault="00185CB2" w:rsidP="00B203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>清算人</w:t>
            </w:r>
          </w:p>
        </w:tc>
        <w:tc>
          <w:tcPr>
            <w:tcW w:w="1800" w:type="dxa"/>
            <w:vAlign w:val="center"/>
          </w:tcPr>
          <w:p w:rsidR="00185CB2" w:rsidRPr="00B203E0" w:rsidRDefault="00185CB2" w:rsidP="00B203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241" w:type="dxa"/>
            <w:gridSpan w:val="5"/>
            <w:vAlign w:val="center"/>
          </w:tcPr>
          <w:p w:rsidR="00185CB2" w:rsidRPr="00B203E0" w:rsidRDefault="00185CB2" w:rsidP="00B203E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85CB2" w:rsidRPr="00B203E0">
        <w:trPr>
          <w:trHeight w:val="704"/>
        </w:trPr>
        <w:tc>
          <w:tcPr>
            <w:tcW w:w="468" w:type="dxa"/>
            <w:vMerge/>
            <w:vAlign w:val="center"/>
          </w:tcPr>
          <w:p w:rsidR="00185CB2" w:rsidRPr="00B203E0" w:rsidRDefault="00185CB2" w:rsidP="00B203E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85CB2" w:rsidRPr="00B203E0" w:rsidRDefault="00185CB2" w:rsidP="00B203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241" w:type="dxa"/>
            <w:gridSpan w:val="5"/>
            <w:vAlign w:val="center"/>
          </w:tcPr>
          <w:p w:rsidR="00185CB2" w:rsidRPr="00B203E0" w:rsidRDefault="00185CB2" w:rsidP="00B203E0">
            <w:pPr>
              <w:jc w:val="center"/>
              <w:rPr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 xml:space="preserve">　　　　　　　　　　　電話　　　</w:t>
            </w:r>
            <w:r w:rsidRPr="00B203E0">
              <w:rPr>
                <w:sz w:val="24"/>
                <w:szCs w:val="24"/>
              </w:rPr>
              <w:t>(</w:t>
            </w:r>
            <w:r w:rsidRPr="00B203E0"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Pr="00B203E0">
              <w:rPr>
                <w:sz w:val="24"/>
                <w:szCs w:val="24"/>
              </w:rPr>
              <w:t>)</w:t>
            </w:r>
          </w:p>
        </w:tc>
      </w:tr>
      <w:tr w:rsidR="00185CB2" w:rsidRPr="00B203E0">
        <w:trPr>
          <w:trHeight w:val="704"/>
        </w:trPr>
        <w:tc>
          <w:tcPr>
            <w:tcW w:w="468" w:type="dxa"/>
            <w:vMerge w:val="restart"/>
            <w:vAlign w:val="center"/>
          </w:tcPr>
          <w:p w:rsidR="00185CB2" w:rsidRPr="00B203E0" w:rsidRDefault="00185CB2" w:rsidP="00B203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>清算人</w:t>
            </w:r>
          </w:p>
        </w:tc>
        <w:tc>
          <w:tcPr>
            <w:tcW w:w="1800" w:type="dxa"/>
            <w:vAlign w:val="center"/>
          </w:tcPr>
          <w:p w:rsidR="00185CB2" w:rsidRPr="00B203E0" w:rsidRDefault="00185CB2" w:rsidP="00B203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241" w:type="dxa"/>
            <w:gridSpan w:val="5"/>
            <w:vAlign w:val="center"/>
          </w:tcPr>
          <w:p w:rsidR="00185CB2" w:rsidRPr="00B203E0" w:rsidRDefault="00185CB2" w:rsidP="0012125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5CB2" w:rsidRPr="00B203E0">
        <w:trPr>
          <w:trHeight w:val="694"/>
        </w:trPr>
        <w:tc>
          <w:tcPr>
            <w:tcW w:w="468" w:type="dxa"/>
            <w:vMerge/>
            <w:vAlign w:val="center"/>
          </w:tcPr>
          <w:p w:rsidR="00185CB2" w:rsidRPr="00B203E0" w:rsidRDefault="00185CB2" w:rsidP="00B203E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85CB2" w:rsidRPr="00B203E0" w:rsidRDefault="00185CB2" w:rsidP="00B203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241" w:type="dxa"/>
            <w:gridSpan w:val="5"/>
            <w:vAlign w:val="center"/>
          </w:tcPr>
          <w:p w:rsidR="00185CB2" w:rsidRPr="00B203E0" w:rsidRDefault="00185CB2" w:rsidP="00B203E0">
            <w:pPr>
              <w:jc w:val="center"/>
              <w:rPr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 xml:space="preserve">　　　　　　　　　　　電話　　　</w:t>
            </w:r>
            <w:r w:rsidRPr="00B203E0">
              <w:rPr>
                <w:sz w:val="24"/>
                <w:szCs w:val="24"/>
              </w:rPr>
              <w:t>(</w:t>
            </w:r>
            <w:r w:rsidRPr="00B203E0"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Pr="00B203E0">
              <w:rPr>
                <w:sz w:val="24"/>
                <w:szCs w:val="24"/>
              </w:rPr>
              <w:t>)</w:t>
            </w:r>
          </w:p>
        </w:tc>
      </w:tr>
      <w:tr w:rsidR="00185CB2" w:rsidRPr="00B203E0">
        <w:trPr>
          <w:trHeight w:val="391"/>
        </w:trPr>
        <w:tc>
          <w:tcPr>
            <w:tcW w:w="2268" w:type="dxa"/>
            <w:gridSpan w:val="2"/>
            <w:vMerge w:val="restart"/>
            <w:vAlign w:val="center"/>
          </w:tcPr>
          <w:p w:rsidR="00185CB2" w:rsidRPr="00B203E0" w:rsidRDefault="00185CB2" w:rsidP="00B203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>廃止した事務所等</w:t>
            </w:r>
          </w:p>
          <w:p w:rsidR="00185CB2" w:rsidRPr="00B203E0" w:rsidRDefault="00185CB2" w:rsidP="00B203E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85CB2" w:rsidRPr="00B203E0" w:rsidRDefault="00185CB2" w:rsidP="00B203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>の名称及び所在地</w:t>
            </w:r>
          </w:p>
        </w:tc>
        <w:tc>
          <w:tcPr>
            <w:tcW w:w="1800" w:type="dxa"/>
            <w:vAlign w:val="center"/>
          </w:tcPr>
          <w:p w:rsidR="00185CB2" w:rsidRPr="00B203E0" w:rsidRDefault="00185CB2" w:rsidP="00B203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3960" w:type="dxa"/>
            <w:gridSpan w:val="3"/>
            <w:vAlign w:val="center"/>
          </w:tcPr>
          <w:p w:rsidR="00185CB2" w:rsidRPr="00B203E0" w:rsidRDefault="00185CB2" w:rsidP="00B203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>住　　　　　　所</w:t>
            </w:r>
          </w:p>
        </w:tc>
        <w:tc>
          <w:tcPr>
            <w:tcW w:w="1481" w:type="dxa"/>
            <w:vAlign w:val="center"/>
          </w:tcPr>
          <w:p w:rsidR="00185CB2" w:rsidRPr="00B203E0" w:rsidRDefault="00185CB2" w:rsidP="00B203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>電話番号</w:t>
            </w:r>
          </w:p>
        </w:tc>
      </w:tr>
      <w:tr w:rsidR="00185CB2" w:rsidRPr="00B203E0">
        <w:trPr>
          <w:trHeight w:val="791"/>
        </w:trPr>
        <w:tc>
          <w:tcPr>
            <w:tcW w:w="2268" w:type="dxa"/>
            <w:gridSpan w:val="2"/>
            <w:vMerge/>
          </w:tcPr>
          <w:p w:rsidR="00185CB2" w:rsidRPr="00B203E0" w:rsidRDefault="00185CB2" w:rsidP="001209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85CB2" w:rsidRPr="00B203E0" w:rsidRDefault="00185CB2" w:rsidP="001209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185CB2" w:rsidRPr="00B203E0" w:rsidRDefault="00185CB2" w:rsidP="001209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185CB2" w:rsidRPr="00B203E0" w:rsidRDefault="00185CB2" w:rsidP="001209F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5CB2" w:rsidRPr="00B203E0">
        <w:trPr>
          <w:trHeight w:val="783"/>
        </w:trPr>
        <w:tc>
          <w:tcPr>
            <w:tcW w:w="2268" w:type="dxa"/>
            <w:gridSpan w:val="2"/>
            <w:vMerge/>
          </w:tcPr>
          <w:p w:rsidR="00185CB2" w:rsidRPr="00B203E0" w:rsidRDefault="00185CB2" w:rsidP="001209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85CB2" w:rsidRPr="00B203E0" w:rsidRDefault="00185CB2" w:rsidP="001209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185CB2" w:rsidRPr="00B203E0" w:rsidRDefault="00185CB2" w:rsidP="001209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185CB2" w:rsidRPr="00B203E0" w:rsidRDefault="00185CB2" w:rsidP="001209F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5CB2" w:rsidRPr="00B203E0">
        <w:trPr>
          <w:trHeight w:val="825"/>
        </w:trPr>
        <w:tc>
          <w:tcPr>
            <w:tcW w:w="2268" w:type="dxa"/>
            <w:gridSpan w:val="2"/>
            <w:vMerge/>
          </w:tcPr>
          <w:p w:rsidR="00185CB2" w:rsidRPr="00B203E0" w:rsidRDefault="00185CB2" w:rsidP="001209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85CB2" w:rsidRPr="00B203E0" w:rsidRDefault="00185CB2" w:rsidP="001209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:rsidR="00185CB2" w:rsidRPr="00B203E0" w:rsidRDefault="00185CB2" w:rsidP="001209F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185CB2" w:rsidRPr="00B203E0" w:rsidRDefault="00185CB2" w:rsidP="001209F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5CB2" w:rsidRPr="00B203E0">
        <w:trPr>
          <w:trHeight w:val="598"/>
        </w:trPr>
        <w:tc>
          <w:tcPr>
            <w:tcW w:w="468" w:type="dxa"/>
          </w:tcPr>
          <w:p w:rsidR="00185CB2" w:rsidRPr="00B203E0" w:rsidRDefault="00185CB2" w:rsidP="001209F4">
            <w:pPr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>備考</w:t>
            </w:r>
          </w:p>
        </w:tc>
        <w:tc>
          <w:tcPr>
            <w:tcW w:w="9041" w:type="dxa"/>
            <w:gridSpan w:val="6"/>
          </w:tcPr>
          <w:p w:rsidR="00185CB2" w:rsidRPr="00B203E0" w:rsidRDefault="00185CB2" w:rsidP="001209F4">
            <w:pPr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>添付書類</w:t>
            </w:r>
          </w:p>
          <w:p w:rsidR="00185CB2" w:rsidRPr="00B203E0" w:rsidRDefault="00185CB2" w:rsidP="00185CB2">
            <w:pPr>
              <w:ind w:firstLineChars="200" w:firstLine="31680"/>
              <w:rPr>
                <w:rFonts w:cs="Times New Roman"/>
                <w:sz w:val="24"/>
                <w:szCs w:val="24"/>
              </w:rPr>
            </w:pPr>
            <w:r w:rsidRPr="00B203E0">
              <w:rPr>
                <w:rFonts w:cs="ＭＳ 明朝" w:hint="eastAsia"/>
                <w:sz w:val="24"/>
                <w:szCs w:val="24"/>
              </w:rPr>
              <w:t>解散登記簿の写</w:t>
            </w:r>
          </w:p>
        </w:tc>
      </w:tr>
    </w:tbl>
    <w:p w:rsidR="00185CB2" w:rsidRDefault="00185CB2" w:rsidP="001209F4">
      <w:pPr>
        <w:rPr>
          <w:rFonts w:cs="Times New Roman"/>
        </w:rPr>
      </w:pPr>
    </w:p>
    <w:sectPr w:rsidR="00185CB2" w:rsidSect="00337CA2">
      <w:pgSz w:w="11906" w:h="16838" w:code="9"/>
      <w:pgMar w:top="1418" w:right="1134" w:bottom="1134" w:left="1418" w:header="851" w:footer="992" w:gutter="0"/>
      <w:cols w:space="425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840"/>
  <w:doNotHyphenateCaps/>
  <w:drawingGridVerticalSpacing w:val="20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9F4"/>
    <w:rsid w:val="001209F4"/>
    <w:rsid w:val="0012125E"/>
    <w:rsid w:val="00185CB2"/>
    <w:rsid w:val="0020288B"/>
    <w:rsid w:val="00240735"/>
    <w:rsid w:val="002B2A77"/>
    <w:rsid w:val="00300AF0"/>
    <w:rsid w:val="00337CA2"/>
    <w:rsid w:val="004C0A94"/>
    <w:rsid w:val="005405E6"/>
    <w:rsid w:val="0093583E"/>
    <w:rsid w:val="00B203E0"/>
    <w:rsid w:val="00BE711F"/>
    <w:rsid w:val="00C57797"/>
    <w:rsid w:val="00D417B3"/>
    <w:rsid w:val="00F32797"/>
    <w:rsid w:val="00F84B1C"/>
    <w:rsid w:val="00F9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1C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1209F4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1209F4"/>
  </w:style>
  <w:style w:type="paragraph" w:styleId="Closing">
    <w:name w:val="Closing"/>
    <w:basedOn w:val="Normal"/>
    <w:link w:val="ClosingChar"/>
    <w:uiPriority w:val="99"/>
    <w:rsid w:val="001209F4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1209F4"/>
  </w:style>
  <w:style w:type="table" w:styleId="TableGrid">
    <w:name w:val="Table Grid"/>
    <w:basedOn w:val="TableNormal"/>
    <w:uiPriority w:val="99"/>
    <w:rsid w:val="00F9321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0288B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8C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</Pages>
  <Words>46</Words>
  <Characters>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課税係長</cp:lastModifiedBy>
  <cp:revision>8</cp:revision>
  <cp:lastPrinted>2013-09-24T07:48:00Z</cp:lastPrinted>
  <dcterms:created xsi:type="dcterms:W3CDTF">2012-10-18T01:45:00Z</dcterms:created>
  <dcterms:modified xsi:type="dcterms:W3CDTF">2013-09-24T07:49:00Z</dcterms:modified>
</cp:coreProperties>
</file>