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4674" w14:textId="77777777" w:rsidR="005014AB" w:rsidRPr="00425F1A" w:rsidRDefault="003B2977" w:rsidP="005014AB">
      <w:pPr>
        <w:rPr>
          <w:rFonts w:hint="eastAsia"/>
        </w:rPr>
      </w:pPr>
      <w:r>
        <w:rPr>
          <w:rFonts w:hint="eastAsia"/>
        </w:rPr>
        <w:t>様式第</w:t>
      </w:r>
      <w:r w:rsidR="00D97417">
        <w:rPr>
          <w:rFonts w:hint="eastAsia"/>
        </w:rPr>
        <w:t>8</w:t>
      </w:r>
      <w:r>
        <w:rPr>
          <w:rFonts w:hint="eastAsia"/>
        </w:rPr>
        <w:t>号</w:t>
      </w:r>
      <w:r w:rsidR="00690BF7">
        <w:rPr>
          <w:rFonts w:hint="eastAsia"/>
        </w:rPr>
        <w:t>（第</w:t>
      </w:r>
      <w:r w:rsidR="00D97417">
        <w:rPr>
          <w:rFonts w:hint="eastAsia"/>
        </w:rPr>
        <w:t>13</w:t>
      </w:r>
      <w:r w:rsidR="00690BF7">
        <w:rPr>
          <w:rFonts w:hint="eastAsia"/>
        </w:rPr>
        <w:t>条関係）</w:t>
      </w:r>
    </w:p>
    <w:p w14:paraId="2686AE67" w14:textId="77777777" w:rsidR="005014AB" w:rsidRPr="00425F1A" w:rsidRDefault="008C0F7D" w:rsidP="00D97417">
      <w:pPr>
        <w:pStyle w:val="a3"/>
        <w:jc w:val="center"/>
        <w:rPr>
          <w:spacing w:val="0"/>
          <w:sz w:val="24"/>
        </w:rPr>
      </w:pPr>
      <w:r w:rsidRPr="00ED16C2">
        <w:rPr>
          <w:rFonts w:hAnsi="ＭＳ 明朝" w:hint="eastAsia"/>
          <w:sz w:val="32"/>
          <w:szCs w:val="32"/>
        </w:rPr>
        <w:t>塙町地域振興事業交付金</w:t>
      </w:r>
      <w:r w:rsidR="005014AB" w:rsidRPr="00425F1A">
        <w:rPr>
          <w:rFonts w:hAnsi="ＭＳ 明朝" w:hint="eastAsia"/>
          <w:sz w:val="32"/>
          <w:szCs w:val="28"/>
        </w:rPr>
        <w:t>変更計画書</w:t>
      </w:r>
    </w:p>
    <w:p w14:paraId="17DD6C3A" w14:textId="77777777" w:rsidR="005014AB" w:rsidRPr="00425F1A" w:rsidRDefault="005014AB" w:rsidP="005014AB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578"/>
        <w:gridCol w:w="1559"/>
        <w:gridCol w:w="513"/>
        <w:gridCol w:w="1150"/>
        <w:gridCol w:w="2484"/>
      </w:tblGrid>
      <w:tr w:rsidR="005014AB" w:rsidRPr="00425F1A" w14:paraId="33AC317C" w14:textId="77777777" w:rsidTr="00A865B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B980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C122177" w14:textId="571C57A5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0E9AB464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60071201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0A4A9A9D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6B1A423D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696C09C1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70BF2B05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E24CF5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AF53CF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2EE8F7" w14:textId="77777777" w:rsidR="005014AB" w:rsidRPr="00425F1A" w:rsidRDefault="005014AB" w:rsidP="007D09EE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</w:t>
            </w:r>
            <w:r w:rsidR="00D97417">
              <w:rPr>
                <w:rFonts w:hAnsi="ＭＳ 明朝" w:hint="eastAsia"/>
              </w:rPr>
              <w:t xml:space="preserve">　</w:t>
            </w:r>
            <w:r w:rsidRPr="00425F1A">
              <w:rPr>
                <w:rFonts w:hAnsi="ＭＳ 明朝" w:hint="eastAsia"/>
              </w:rPr>
              <w:t>月</w:t>
            </w:r>
            <w:r w:rsidR="00D97417">
              <w:rPr>
                <w:rFonts w:hAnsi="ＭＳ 明朝" w:hint="eastAsia"/>
              </w:rPr>
              <w:t xml:space="preserve">　</w:t>
            </w:r>
            <w:r w:rsidRPr="00425F1A">
              <w:rPr>
                <w:rFonts w:hAnsi="ＭＳ 明朝" w:hint="eastAsia"/>
              </w:rPr>
              <w:t>日</w:t>
            </w:r>
            <w:r w:rsidR="00D97417">
              <w:rPr>
                <w:rFonts w:hAnsi="ＭＳ 明朝" w:hint="eastAsia"/>
              </w:rPr>
              <w:t xml:space="preserve">　</w:t>
            </w:r>
          </w:p>
        </w:tc>
      </w:tr>
      <w:tr w:rsidR="005014AB" w:rsidRPr="00425F1A" w14:paraId="319FD7B1" w14:textId="77777777" w:rsidTr="00A865B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32F25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9B1F" w14:textId="77777777" w:rsidR="005014AB" w:rsidRPr="00425F1A" w:rsidRDefault="005014AB" w:rsidP="00A865B7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5014AB" w:rsidRPr="00425F1A" w14:paraId="64E6AC0F" w14:textId="77777777" w:rsidTr="00A865B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C227C90" w14:textId="77777777" w:rsidR="005014AB" w:rsidRPr="00425F1A" w:rsidRDefault="005014AB" w:rsidP="00A865B7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211834B" w14:textId="77777777" w:rsidR="005014AB" w:rsidRPr="00425F1A" w:rsidRDefault="003B2977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="005014AB"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組織名簿、団体規約・会則等を添付してください。）</w:t>
            </w:r>
          </w:p>
        </w:tc>
      </w:tr>
      <w:tr w:rsidR="005014AB" w:rsidRPr="00425F1A" w14:paraId="31C55C8F" w14:textId="77777777" w:rsidTr="00A865B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0063B729" w14:textId="77777777" w:rsidR="005014AB" w:rsidRPr="00425F1A" w:rsidRDefault="005014AB" w:rsidP="00A865B7">
            <w:pPr>
              <w:pStyle w:val="a3"/>
              <w:spacing w:line="260" w:lineRule="exact"/>
              <w:jc w:val="center"/>
              <w:rPr>
                <w:rFonts w:hAnsi="ＭＳ 明朝" w:hint="eastAsia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C764F1A" w14:textId="77777777" w:rsidR="005014AB" w:rsidRPr="007D09EE" w:rsidRDefault="005014AB" w:rsidP="00A865B7">
            <w:pPr>
              <w:pStyle w:val="a3"/>
              <w:jc w:val="center"/>
              <w:rPr>
                <w:rFonts w:hAnsi="ＭＳ 明朝" w:cs="ＭＳ ゴシック" w:hint="eastAsia"/>
                <w:iCs/>
                <w:spacing w:val="0"/>
                <w:sz w:val="28"/>
                <w:szCs w:val="28"/>
              </w:rPr>
            </w:pPr>
          </w:p>
        </w:tc>
      </w:tr>
      <w:tr w:rsidR="005014AB" w:rsidRPr="00425F1A" w14:paraId="43379E7D" w14:textId="77777777" w:rsidTr="00D9741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7CA012" w14:textId="77777777"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693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15C417" w14:textId="77777777" w:rsidR="005014AB" w:rsidRPr="007D09EE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109E05" w14:textId="77777777"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147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D8ADC71" w14:textId="77777777"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5014AB" w:rsidRPr="00425F1A" w14:paraId="484DB70F" w14:textId="77777777" w:rsidTr="00D97417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7E72B" w14:textId="77777777"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2693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C3A94" w14:textId="77777777"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60376E" w14:textId="77777777"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B2D83" w14:textId="77777777" w:rsidR="005014AB" w:rsidRPr="00425F1A" w:rsidRDefault="005014AB" w:rsidP="00A865B7">
            <w:pPr>
              <w:pStyle w:val="a3"/>
              <w:jc w:val="center"/>
              <w:rPr>
                <w:rFonts w:hAnsi="ＭＳ 明朝" w:cs="ＭＳ ゴシック" w:hint="eastAsia"/>
                <w:iCs/>
                <w:spacing w:val="0"/>
              </w:rPr>
            </w:pPr>
          </w:p>
        </w:tc>
      </w:tr>
      <w:tr w:rsidR="005014AB" w:rsidRPr="00425F1A" w14:paraId="3F778244" w14:textId="77777777" w:rsidTr="00A865B7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748454" w14:textId="77777777" w:rsidR="005014AB" w:rsidRPr="00425F1A" w:rsidRDefault="005014AB" w:rsidP="00A865B7">
            <w:pPr>
              <w:pStyle w:val="a3"/>
              <w:jc w:val="center"/>
              <w:rPr>
                <w:rFonts w:hAnsi="ＭＳ 明朝" w:hint="eastAsia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681A" w14:textId="77777777" w:rsidR="005014AB" w:rsidRPr="00D97417" w:rsidRDefault="005014AB" w:rsidP="00D97417">
            <w:pPr>
              <w:pStyle w:val="a3"/>
              <w:spacing w:line="240" w:lineRule="auto"/>
              <w:rPr>
                <w:rFonts w:ascii="ＭＳ Ｐゴシック" w:eastAsia="ＭＳ Ｐゴシック" w:hAnsi="ＭＳ Ｐゴシック" w:hint="eastAsia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</w:tc>
      </w:tr>
    </w:tbl>
    <w:p w14:paraId="66CD35DB" w14:textId="77777777" w:rsidR="005014AB" w:rsidRPr="00425F1A" w:rsidRDefault="005014AB" w:rsidP="005014AB">
      <w:pPr>
        <w:pStyle w:val="a3"/>
        <w:spacing w:line="200" w:lineRule="exact"/>
        <w:rPr>
          <w:rFonts w:hint="eastAsia"/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5014AB" w:rsidRPr="00425F1A" w14:paraId="0565EA72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997F383" w14:textId="77777777" w:rsidR="005014AB" w:rsidRPr="00425F1A" w:rsidRDefault="005014AB" w:rsidP="00A865B7">
            <w:pPr>
              <w:pStyle w:val="a3"/>
              <w:spacing w:line="180" w:lineRule="auto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5014AB" w:rsidRPr="00425F1A" w14:paraId="70384CDA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1072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FC293" w14:textId="5C480F7F" w:rsidR="005014AB" w:rsidRPr="009A5F05" w:rsidRDefault="009A5F05" w:rsidP="007D09EE">
            <w:pPr>
              <w:pStyle w:val="a3"/>
              <w:snapToGrid w:val="0"/>
              <w:spacing w:line="200" w:lineRule="atLeast"/>
              <w:ind w:leftChars="100" w:left="227" w:firstLineChars="100" w:firstLine="245"/>
              <w:jc w:val="lef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産業・観光事業</w:t>
            </w:r>
            <w:r w:rsidR="00F307C1">
              <w:rPr>
                <w:rFonts w:hAnsi="ＭＳ 明朝" w:hint="eastAsia"/>
                <w:sz w:val="24"/>
              </w:rPr>
              <w:t xml:space="preserve">　　　区が推進する事業　　　</w:t>
            </w:r>
            <w:r>
              <w:rPr>
                <w:rFonts w:hAnsi="ＭＳ 明朝" w:hint="eastAsia"/>
                <w:sz w:val="24"/>
              </w:rPr>
              <w:t>その他</w:t>
            </w:r>
            <w:r w:rsidR="00F307C1">
              <w:rPr>
                <w:rFonts w:hAnsi="ＭＳ 明朝" w:hint="eastAsia"/>
                <w:sz w:val="24"/>
              </w:rPr>
              <w:t>（</w:t>
            </w:r>
            <w:r w:rsidR="00D652EA">
              <w:rPr>
                <w:rFonts w:hAnsi="ＭＳ 明朝" w:hint="eastAsia"/>
                <w:sz w:val="24"/>
              </w:rPr>
              <w:t xml:space="preserve">　　　　　　</w:t>
            </w:r>
            <w:r w:rsidR="00F307C1">
              <w:rPr>
                <w:rFonts w:hAnsi="ＭＳ 明朝" w:hint="eastAsia"/>
                <w:sz w:val="24"/>
              </w:rPr>
              <w:t>）</w:t>
            </w:r>
          </w:p>
        </w:tc>
      </w:tr>
      <w:tr w:rsidR="005014AB" w:rsidRPr="00425F1A" w14:paraId="0BCB4E99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AE94407" w14:textId="77777777" w:rsidR="005014AB" w:rsidRPr="00425F1A" w:rsidRDefault="005014AB" w:rsidP="00A865B7">
            <w:pPr>
              <w:pStyle w:val="a3"/>
              <w:wordWrap/>
              <w:spacing w:line="380" w:lineRule="exact"/>
              <w:jc w:val="center"/>
              <w:rPr>
                <w:rFonts w:hAnsi="ＭＳ 明朝" w:hint="eastAsia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21E38BB3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1730C9F" w14:textId="77777777" w:rsidR="005014AB" w:rsidRPr="00425F1A" w:rsidRDefault="005014AB" w:rsidP="00D97417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5B80B40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09467C6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85DE261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4C2A012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9839DB0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9457042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7F06F9E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DF6B97F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D370058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2152D8C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1813E2F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63B6153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6F11753B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983B8A" w:rsidRPr="00425F1A" w14:paraId="5512BD81" w14:textId="77777777" w:rsidTr="00515A3D">
        <w:tblPrEx>
          <w:tblCellMar>
            <w:top w:w="0" w:type="dxa"/>
            <w:bottom w:w="0" w:type="dxa"/>
          </w:tblCellMar>
        </w:tblPrEx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193084B" w14:textId="77777777" w:rsidR="00983B8A" w:rsidRPr="00425F1A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50B1EE60" w14:textId="77777777" w:rsidR="00983B8A" w:rsidRPr="00425F1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D652EA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sz w:val="20"/>
                <w:szCs w:val="21"/>
                <w:fitText w:val="7742" w:id="840051972"/>
              </w:rPr>
              <w:t>地域の現状、課題は何でしょうか。事業の実施によって、地域がどのようになることを考えているか記載してください</w:t>
            </w:r>
            <w:r w:rsidRPr="00D652EA">
              <w:rPr>
                <w:rFonts w:ascii="ＭＳ Ｐゴシック" w:eastAsia="ＭＳ Ｐゴシック" w:hAnsi="ＭＳ Ｐゴシック" w:hint="eastAsia"/>
                <w:spacing w:val="-6"/>
                <w:w w:val="80"/>
                <w:kern w:val="0"/>
                <w:sz w:val="20"/>
                <w:szCs w:val="21"/>
                <w:fitText w:val="7742" w:id="840051972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</w:tc>
      </w:tr>
      <w:tr w:rsidR="00983B8A" w:rsidRPr="00425F1A" w14:paraId="56EBCE5F" w14:textId="77777777" w:rsidTr="00515A3D">
        <w:tblPrEx>
          <w:tblCellMar>
            <w:top w:w="0" w:type="dxa"/>
            <w:bottom w:w="0" w:type="dxa"/>
          </w:tblCellMar>
        </w:tblPrEx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AFCD587" w14:textId="77777777" w:rsidR="00983B8A" w:rsidRPr="00425F1A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14:paraId="609889D0" w14:textId="77777777" w:rsidR="00983B8A" w:rsidRPr="00425F1A" w:rsidRDefault="006C5C62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 xml:space="preserve">　</w:t>
            </w:r>
          </w:p>
        </w:tc>
      </w:tr>
      <w:tr w:rsidR="00983B8A" w:rsidRPr="00425F1A" w14:paraId="7CF09457" w14:textId="77777777" w:rsidTr="00983B8A">
        <w:tblPrEx>
          <w:tblCellMar>
            <w:top w:w="0" w:type="dxa"/>
            <w:bottom w:w="0" w:type="dxa"/>
          </w:tblCellMar>
        </w:tblPrEx>
        <w:trPr>
          <w:cantSplit/>
          <w:trHeight w:val="2582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F58FC3D" w14:textId="77777777" w:rsidR="00983B8A" w:rsidRPr="00425F1A" w:rsidRDefault="00983B8A" w:rsidP="00983B8A">
            <w:pPr>
              <w:pStyle w:val="a3"/>
              <w:wordWrap/>
              <w:spacing w:line="380" w:lineRule="exact"/>
              <w:jc w:val="center"/>
              <w:rPr>
                <w:rFonts w:hAnsi="ＭＳ 明朝" w:hint="eastAsia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16EF4" w14:textId="77777777" w:rsidR="00983B8A" w:rsidRPr="00425F1A" w:rsidRDefault="00983B8A" w:rsidP="00983B8A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  <w:t>）</w:t>
            </w:r>
          </w:p>
          <w:p w14:paraId="149A425D" w14:textId="77777777" w:rsidR="00A93AE7" w:rsidRPr="00425F1A" w:rsidRDefault="00A93AE7" w:rsidP="00D97417">
            <w:pPr>
              <w:pStyle w:val="a3"/>
              <w:wordWrap/>
              <w:snapToGrid w:val="0"/>
              <w:spacing w:line="200" w:lineRule="exact"/>
              <w:rPr>
                <w:rFonts w:hAnsi="ＭＳ 明朝" w:hint="eastAsia"/>
              </w:rPr>
            </w:pPr>
          </w:p>
        </w:tc>
      </w:tr>
      <w:tr w:rsidR="00983B8A" w:rsidRPr="00425F1A" w14:paraId="0FB0AC69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77D467" w14:textId="77777777" w:rsidR="00983B8A" w:rsidRPr="00425F1A" w:rsidRDefault="00983B8A" w:rsidP="00983B8A">
            <w:pPr>
              <w:pStyle w:val="a3"/>
              <w:wordWrap/>
              <w:spacing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14:paraId="741C4490" w14:textId="77777777" w:rsidR="00983B8A" w:rsidRPr="00425F1A" w:rsidRDefault="00983B8A" w:rsidP="00983B8A">
            <w:pPr>
              <w:pStyle w:val="a3"/>
              <w:wordWrap/>
              <w:snapToGrid w:val="0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3DA6" w14:textId="77777777" w:rsidR="00983B8A" w:rsidRPr="00425F1A" w:rsidRDefault="009A5F05" w:rsidP="00983B8A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交付</w:t>
            </w:r>
            <w:r w:rsidR="00983B8A" w:rsidRPr="00425F1A">
              <w:rPr>
                <w:rFonts w:hAnsi="ＭＳ 明朝" w:hint="eastAsia"/>
              </w:rPr>
              <w:t>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B6CF487" w14:textId="77777777" w:rsidR="00983B8A" w:rsidRPr="00425F1A" w:rsidRDefault="00A93AE7" w:rsidP="00983B8A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</w:t>
            </w:r>
            <w:r w:rsidR="00983B8A"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DEDB62E" w14:textId="77777777" w:rsidR="00983B8A" w:rsidRPr="00425F1A" w:rsidRDefault="00A93AE7" w:rsidP="00983B8A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</w:t>
            </w:r>
            <w:r w:rsidR="00983B8A"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3730C6E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年度</w:t>
            </w:r>
          </w:p>
        </w:tc>
      </w:tr>
      <w:tr w:rsidR="00983B8A" w:rsidRPr="00425F1A" w14:paraId="6235EA25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D2E076" w14:textId="77777777"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FF9B7B4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94E01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2025F7F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0164A87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14:paraId="59821BC4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647AC3" w14:textId="77777777"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C66534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2557FB" w14:textId="77777777"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14:paraId="0FACF4BB" w14:textId="77777777"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14:paraId="7935546A" w14:textId="77777777"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14:paraId="0DF46657" w14:textId="77777777"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406C695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14:paraId="42FD3E0F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14:paraId="0842B013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1698E97" w14:textId="7A5FAA00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98FE77C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0B05578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7CB9E3A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14:paraId="2101947D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70226A" w14:textId="77777777"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BE53225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2C1962C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AB02EE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69C4259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3AA1AAA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4FCDA66D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1F76860E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14:paraId="63DF097A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AA4B3D" w14:textId="77777777"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415361C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CC98692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C63EF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99F2" w14:textId="55712ECB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68B5C0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1629D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0EF09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14:paraId="4FA5733D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7B8C05" w14:textId="77777777"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7A1F0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C536B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2AE8" w14:textId="77777777" w:rsidR="00983B8A" w:rsidRPr="00425F1A" w:rsidRDefault="00D43306" w:rsidP="00983B8A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塙町地域振興事業交付金</w:t>
            </w:r>
            <w:r w:rsidR="00983B8A" w:rsidRPr="00425F1A">
              <w:rPr>
                <w:rFonts w:hAnsi="ＭＳ 明朝" w:hint="eastAsia"/>
                <w:spacing w:val="-5"/>
              </w:rPr>
              <w:t>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FC3A5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18814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E454E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14:paraId="3940AD51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42C3F4" w14:textId="77777777"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4247C" w14:textId="77777777" w:rsidR="00983B8A" w:rsidRPr="00425F1A" w:rsidRDefault="008C0F7D" w:rsidP="00983B8A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交付</w:t>
            </w:r>
            <w:r w:rsidR="00983B8A" w:rsidRPr="00425F1A">
              <w:rPr>
                <w:rFonts w:hAnsi="ＭＳ 明朝" w:hint="eastAsia"/>
              </w:rPr>
              <w:t>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D86F67" w14:textId="77777777" w:rsidR="00983B8A" w:rsidRPr="00425F1A" w:rsidRDefault="00983B8A" w:rsidP="00983B8A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36B1C3" w14:textId="77777777" w:rsidR="00983B8A" w:rsidRPr="00425F1A" w:rsidRDefault="00983B8A" w:rsidP="00983B8A">
            <w:pPr>
              <w:pStyle w:val="a3"/>
              <w:wordWrap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4E5C88" w14:textId="77777777" w:rsidR="00983B8A" w:rsidRPr="00425F1A" w:rsidRDefault="00983B8A" w:rsidP="00D97417">
            <w:pPr>
              <w:pStyle w:val="a3"/>
              <w:wordWrap/>
              <w:ind w:right="675"/>
              <w:jc w:val="right"/>
              <w:rPr>
                <w:spacing w:val="0"/>
              </w:rPr>
            </w:pPr>
          </w:p>
        </w:tc>
      </w:tr>
    </w:tbl>
    <w:p w14:paraId="0145C316" w14:textId="77777777" w:rsidR="005014AB" w:rsidRPr="00425F1A" w:rsidRDefault="005014AB" w:rsidP="005014AB">
      <w:pPr>
        <w:pStyle w:val="a3"/>
        <w:rPr>
          <w:rFonts w:ascii="ＭＳ ゴシック" w:eastAsia="ＭＳ ゴシック" w:hAnsi="ＭＳ ゴシック" w:cs="ＭＳ ゴシック" w:hint="eastAsia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5014AB" w:rsidRPr="00425F1A" w14:paraId="48AF0556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C59E17B" w14:textId="77777777" w:rsidR="005014AB" w:rsidRPr="00425F1A" w:rsidRDefault="008C0F7D" w:rsidP="00A865B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>
              <w:rPr>
                <w:rFonts w:hAnsi="ＭＳ 明朝" w:hint="eastAsia"/>
              </w:rPr>
              <w:lastRenderedPageBreak/>
              <w:t>交付</w:t>
            </w:r>
            <w:r w:rsidR="005014AB" w:rsidRPr="00425F1A">
              <w:rPr>
                <w:rFonts w:hAnsi="ＭＳ 明朝" w:hint="eastAsia"/>
              </w:rPr>
              <w:t>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2C1841" w14:textId="77777777" w:rsidR="005014AB" w:rsidRPr="00425F1A" w:rsidRDefault="005014AB" w:rsidP="00D97417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</w:p>
          <w:p w14:paraId="69AB62A2" w14:textId="77777777"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3C5B4" w14:textId="77777777" w:rsidR="00077F31" w:rsidRPr="00077F31" w:rsidRDefault="00077F31" w:rsidP="00077F31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8F476F7" w14:textId="77777777" w:rsidR="005014AB" w:rsidRPr="00425F1A" w:rsidRDefault="008C0F7D" w:rsidP="00A865B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>
              <w:rPr>
                <w:rFonts w:hAnsi="ＭＳ 明朝" w:hint="eastAsia"/>
              </w:rPr>
              <w:t>交付</w:t>
            </w:r>
            <w:r w:rsidR="005014AB" w:rsidRPr="00425F1A">
              <w:rPr>
                <w:rFonts w:hAnsi="ＭＳ 明朝" w:hint="eastAsia"/>
              </w:rPr>
              <w:t>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75849CD9" w14:textId="77777777" w:rsidR="005014AB" w:rsidRPr="00425F1A" w:rsidRDefault="003B2977" w:rsidP="00A865B7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 w:hint="eastAsia"/>
                <w:spacing w:val="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（※交付</w:t>
            </w:r>
            <w:r w:rsidR="005014AB"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金受給終了後、どのような事業を予定し、どのようにして資金を確保しますか。</w:t>
            </w:r>
            <w:r w:rsidR="009A5F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交付金</w:t>
            </w:r>
            <w:r w:rsidR="005014AB"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の年度だけ事業を実施予定の場合は、その理由を記載してください。</w:t>
            </w:r>
            <w:r w:rsidR="005014AB"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14:paraId="7B8216BB" w14:textId="77777777" w:rsidR="00077F31" w:rsidRPr="00425F1A" w:rsidRDefault="00077F31" w:rsidP="00D9741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E14762" w:rsidRPr="00425F1A" w14:paraId="38638EF1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6C8264" w14:textId="77777777" w:rsidR="00E14762" w:rsidRPr="00425F1A" w:rsidRDefault="00E14762" w:rsidP="00A865B7">
            <w:pPr>
              <w:pStyle w:val="a3"/>
              <w:wordWrap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3217A" w14:textId="77777777" w:rsidR="00E14762" w:rsidRPr="00D97417" w:rsidRDefault="00E14762" w:rsidP="00D97417">
            <w:pPr>
              <w:pStyle w:val="a3"/>
              <w:wordWrap/>
              <w:spacing w:line="200" w:lineRule="exact"/>
              <w:jc w:val="center"/>
              <w:rPr>
                <w:rFonts w:hAnsi="ＭＳ 明朝" w:hint="eastAsia"/>
              </w:rPr>
            </w:pPr>
          </w:p>
          <w:p w14:paraId="2CB81592" w14:textId="77777777" w:rsidR="00E14762" w:rsidRPr="00425F1A" w:rsidRDefault="00E14762" w:rsidP="00A865B7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204A1F" w14:textId="77777777" w:rsidR="00E14762" w:rsidRPr="00077F31" w:rsidRDefault="00E14762" w:rsidP="00C6254E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AC8570F" w14:textId="77777777" w:rsidR="00E14762" w:rsidRPr="00425F1A" w:rsidRDefault="00E14762" w:rsidP="00A865B7">
            <w:pPr>
              <w:pStyle w:val="a3"/>
              <w:wordWrap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02C0C573" w14:textId="77777777" w:rsidR="00E14762" w:rsidRPr="00425F1A" w:rsidRDefault="00E14762" w:rsidP="00A865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E14762" w:rsidRPr="00425F1A" w14:paraId="74631D09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6F75F0" w14:textId="77777777" w:rsidR="00E14762" w:rsidRPr="00425F1A" w:rsidRDefault="00E14762" w:rsidP="00A865B7">
            <w:pPr>
              <w:pStyle w:val="a3"/>
              <w:wordWrap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C667B" w14:textId="77777777" w:rsidR="00E14762" w:rsidRPr="00425F1A" w:rsidRDefault="00E14762" w:rsidP="00D97417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</w:p>
          <w:p w14:paraId="77C464E8" w14:textId="77777777" w:rsidR="00E14762" w:rsidRPr="00425F1A" w:rsidRDefault="00E14762" w:rsidP="00A865B7">
            <w:pPr>
              <w:pStyle w:val="a3"/>
              <w:wordWrap/>
              <w:spacing w:line="200" w:lineRule="exact"/>
              <w:jc w:val="center"/>
              <w:rPr>
                <w:rFonts w:hint="eastAsia"/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00B99" w14:textId="77777777" w:rsidR="00E14762" w:rsidRPr="00077F31" w:rsidRDefault="00E14762" w:rsidP="00C6254E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A9B50A" w14:textId="77777777" w:rsidR="00E14762" w:rsidRPr="00425F1A" w:rsidRDefault="00E14762" w:rsidP="00A865B7">
            <w:pPr>
              <w:pStyle w:val="a3"/>
              <w:wordWrap/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930CEA" w14:textId="77777777" w:rsidR="00E14762" w:rsidRPr="00425F1A" w:rsidRDefault="00E14762" w:rsidP="00A865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E14762" w:rsidRPr="00425F1A" w14:paraId="0BFB54B3" w14:textId="77777777" w:rsidTr="00A865B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95DCCAC" w14:textId="77777777" w:rsidR="00E14762" w:rsidRPr="00425F1A" w:rsidRDefault="00E14762" w:rsidP="00A865B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E819343" w14:textId="77777777" w:rsidR="00E14762" w:rsidRPr="00425F1A" w:rsidRDefault="00E14762" w:rsidP="00A865B7">
            <w:pPr>
              <w:pStyle w:val="a3"/>
              <w:wordWrap/>
              <w:spacing w:line="180" w:lineRule="exact"/>
              <w:rPr>
                <w:spacing w:val="0"/>
                <w:w w:val="9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（※１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０万円以上の機械、器具、その他の備品を購入する場合は記載してください。）</w:t>
            </w:r>
          </w:p>
        </w:tc>
      </w:tr>
      <w:tr w:rsidR="00E14762" w:rsidRPr="00425F1A" w14:paraId="1A470931" w14:textId="77777777" w:rsidTr="00A865B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3ED04F5" w14:textId="77777777" w:rsidR="00E14762" w:rsidRPr="00425F1A" w:rsidRDefault="00E14762" w:rsidP="00A865B7">
            <w:pPr>
              <w:pStyle w:val="a3"/>
              <w:wordWrap/>
              <w:jc w:val="center"/>
              <w:rPr>
                <w:rFonts w:hAnsi="ＭＳ 明朝" w:hint="eastAsia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E4121A" w14:textId="77777777" w:rsidR="00E14762" w:rsidRPr="00425F1A" w:rsidRDefault="00E14762" w:rsidP="00A865B7">
            <w:pPr>
              <w:pStyle w:val="a3"/>
              <w:wordWrap/>
              <w:jc w:val="center"/>
              <w:rPr>
                <w:rFonts w:hAnsi="ＭＳ 明朝" w:cs="ＭＳ ゴシック" w:hint="eastAsia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976D40" w14:textId="77777777" w:rsidR="00E14762" w:rsidRPr="00425F1A" w:rsidRDefault="00E14762" w:rsidP="00A865B7">
            <w:pPr>
              <w:pStyle w:val="a3"/>
              <w:wordWrap/>
              <w:jc w:val="left"/>
              <w:rPr>
                <w:rFonts w:hAnsi="ＭＳ 明朝" w:cs="ＭＳ ゴシック" w:hint="eastAsia"/>
                <w:iCs/>
                <w:spacing w:val="0"/>
              </w:rPr>
            </w:pPr>
          </w:p>
        </w:tc>
      </w:tr>
      <w:tr w:rsidR="00E14762" w:rsidRPr="00425F1A" w14:paraId="41EFB2A3" w14:textId="77777777" w:rsidTr="00C9076D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386795" w14:textId="77777777" w:rsidR="00E14762" w:rsidRPr="00425F1A" w:rsidRDefault="00E14762" w:rsidP="00A865B7">
            <w:pPr>
              <w:pStyle w:val="a3"/>
              <w:wordWrap/>
              <w:jc w:val="center"/>
              <w:rPr>
                <w:rFonts w:hAnsi="ＭＳ 明朝"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EA7D3F" w14:textId="77777777" w:rsidR="00E14762" w:rsidRPr="00425F1A" w:rsidRDefault="00E14762" w:rsidP="00A865B7">
            <w:pPr>
              <w:pStyle w:val="a3"/>
              <w:wordWrap/>
              <w:jc w:val="center"/>
              <w:rPr>
                <w:rFonts w:hAnsi="ＭＳ 明朝" w:cs="ＭＳ ゴシック" w:hint="eastAsia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D3A39E" w14:textId="77777777" w:rsidR="00E14762" w:rsidRPr="00425F1A" w:rsidRDefault="00E14762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（※どこに設置され、どのように使われ、誰が管理しますか。）</w:t>
            </w:r>
          </w:p>
          <w:p w14:paraId="5038B40C" w14:textId="77777777" w:rsidR="00E14762" w:rsidRPr="00425F1A" w:rsidRDefault="00E14762" w:rsidP="00A865B7">
            <w:pPr>
              <w:pStyle w:val="a3"/>
              <w:wordWrap/>
              <w:spacing w:line="200" w:lineRule="exact"/>
              <w:rPr>
                <w:rFonts w:hAnsi="ＭＳ 明朝" w:cs="ＭＳ ゴシック" w:hint="eastAsia"/>
                <w:iCs/>
                <w:spacing w:val="0"/>
              </w:rPr>
            </w:pPr>
          </w:p>
          <w:p w14:paraId="2A600D6C" w14:textId="77777777" w:rsidR="00E14762" w:rsidRPr="00425F1A" w:rsidRDefault="00E14762" w:rsidP="00A865B7">
            <w:pPr>
              <w:pStyle w:val="a3"/>
              <w:wordWrap/>
              <w:spacing w:line="200" w:lineRule="exact"/>
              <w:rPr>
                <w:rFonts w:hAnsi="ＭＳ 明朝" w:cs="ＭＳ ゴシック" w:hint="eastAsia"/>
                <w:iCs/>
                <w:spacing w:val="0"/>
              </w:rPr>
            </w:pPr>
          </w:p>
        </w:tc>
      </w:tr>
    </w:tbl>
    <w:p w14:paraId="23A4FF38" w14:textId="77777777" w:rsidR="005014AB" w:rsidRPr="00425F1A" w:rsidRDefault="005014AB" w:rsidP="005014AB">
      <w:pPr>
        <w:pStyle w:val="a3"/>
        <w:rPr>
          <w:spacing w:val="0"/>
        </w:rPr>
      </w:pPr>
    </w:p>
    <w:p w14:paraId="0BDFBF52" w14:textId="77777777" w:rsidR="005014AB" w:rsidRPr="00425F1A" w:rsidRDefault="005014AB" w:rsidP="005014AB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２　事業の広域性又は先駆性</w:t>
      </w:r>
      <w:r w:rsidR="00C9076D" w:rsidRPr="00425F1A">
        <w:rPr>
          <w:rFonts w:ascii="ＭＳ ゴシック" w:eastAsia="ＭＳ ゴシック" w:hAnsi="ＭＳ ゴシック" w:cs="ＭＳ ゴシック" w:hint="eastAsia"/>
          <w:b/>
          <w:sz w:val="28"/>
        </w:rPr>
        <w:t>･</w:t>
      </w: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モデル性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（</w:t>
      </w:r>
      <w:r w:rsidR="009A5F05">
        <w:rPr>
          <w:rFonts w:ascii="ＭＳ Ｐゴシック" w:eastAsia="ＭＳ Ｐゴシック" w:hAnsi="ＭＳ Ｐゴシック" w:cs="ＭＳ ゴシック" w:hint="eastAsia"/>
          <w:b/>
          <w:w w:val="90"/>
          <w:sz w:val="20"/>
        </w:rPr>
        <w:t>産業・観光</w:t>
      </w:r>
      <w:r w:rsidRPr="00425F1A">
        <w:rPr>
          <w:rFonts w:ascii="ＭＳ Ｐゴシック" w:eastAsia="ＭＳ Ｐゴシック" w:hAnsi="ＭＳ Ｐゴシック" w:cs="ＭＳ ゴシック" w:hint="eastAsia"/>
          <w:b/>
          <w:w w:val="90"/>
          <w:sz w:val="20"/>
        </w:rPr>
        <w:t>枠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2"/>
      </w:tblGrid>
      <w:tr w:rsidR="005014AB" w:rsidRPr="00425F1A" w14:paraId="7478BDDD" w14:textId="77777777" w:rsidTr="00C9076D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434" w14:textId="77777777" w:rsidR="005014AB" w:rsidRPr="00425F1A" w:rsidRDefault="005014AB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（※どのような点で広域性又は先駆性、モデル性がありますか。）</w:t>
            </w:r>
          </w:p>
          <w:p w14:paraId="2A9A1733" w14:textId="77777777" w:rsidR="00C9076D" w:rsidRPr="00425F1A" w:rsidRDefault="00C9076D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</w:tc>
      </w:tr>
    </w:tbl>
    <w:p w14:paraId="5718CC48" w14:textId="77777777" w:rsidR="005014AB" w:rsidRPr="00425F1A" w:rsidRDefault="005014AB" w:rsidP="00AE016A">
      <w:pPr>
        <w:pStyle w:val="a3"/>
        <w:spacing w:beforeLines="50" w:before="182" w:line="296" w:lineRule="exact"/>
        <w:rPr>
          <w:b/>
          <w:spacing w:val="0"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３　事業の効果等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6"/>
        <w:gridCol w:w="7816"/>
      </w:tblGrid>
      <w:tr w:rsidR="005014AB" w:rsidRPr="00425F1A" w14:paraId="457A5E4F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6D61CFE1" w14:textId="77777777"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１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事業の地域振興上の効果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70CFE4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  <w:t>（※事業の実施によって、地域の経済や文化などにどのような効果があると考えていますか。）</w:t>
            </w:r>
          </w:p>
          <w:p w14:paraId="6EE4400E" w14:textId="77777777" w:rsidR="00027D1A" w:rsidRPr="00425F1A" w:rsidRDefault="00027D1A" w:rsidP="00A865B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5014AB" w:rsidRPr="00425F1A" w14:paraId="06F6A048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80D50B" w14:textId="77777777"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２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前年度に行った事業の効果と課題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9C065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の場合は記載してください。）</w:t>
            </w:r>
          </w:p>
          <w:p w14:paraId="10D69B6B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int="eastAsia"/>
                <w:spacing w:val="0"/>
              </w:rPr>
            </w:pPr>
          </w:p>
          <w:p w14:paraId="14150F3F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5014AB" w:rsidRPr="00425F1A" w14:paraId="0C8D7BF9" w14:textId="77777777" w:rsidTr="00A865B7">
        <w:tblPrEx>
          <w:tblCellMar>
            <w:top w:w="0" w:type="dxa"/>
            <w:bottom w:w="0" w:type="dxa"/>
          </w:tblCellMar>
        </w:tblPrEx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6FAD11" w14:textId="77777777"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３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前年度より発展的な部分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F46E1" w14:textId="77777777" w:rsidR="005014AB" w:rsidRPr="00425F1A" w:rsidRDefault="005014AB" w:rsidP="00A865B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w w:val="90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の場合は、</w:t>
            </w: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kern w:val="0"/>
                <w:sz w:val="20"/>
                <w:szCs w:val="21"/>
              </w:rPr>
              <w:t>前年度と比べてどういった点が発展しているのか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記載してください。）</w:t>
            </w:r>
          </w:p>
          <w:p w14:paraId="455F208C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int="eastAsia"/>
                <w:spacing w:val="0"/>
              </w:rPr>
            </w:pPr>
          </w:p>
          <w:p w14:paraId="6D706988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2AD9B2C9" w14:textId="77777777" w:rsidR="005014AB" w:rsidRPr="00425F1A" w:rsidRDefault="005014AB" w:rsidP="00AE016A">
      <w:pPr>
        <w:pStyle w:val="a3"/>
        <w:spacing w:beforeLines="50" w:before="182" w:line="296" w:lineRule="exact"/>
        <w:rPr>
          <w:rFonts w:ascii="ＭＳ ゴシック" w:eastAsia="ＭＳ ゴシック" w:hAnsi="ＭＳ ゴシック" w:cs="ＭＳ ゴシック" w:hint="eastAsia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４　事業の目標達成度を把握するための指標名及び数値</w:t>
      </w:r>
    </w:p>
    <w:p w14:paraId="7CAC8CC0" w14:textId="38F7B0E8" w:rsidR="005014AB" w:rsidRPr="00425F1A" w:rsidRDefault="005014AB" w:rsidP="00D652EA">
      <w:pPr>
        <w:pStyle w:val="a3"/>
        <w:spacing w:line="296" w:lineRule="exact"/>
        <w:rPr>
          <w:rFonts w:ascii="ＭＳ Ｐゴシック" w:eastAsia="ＭＳ Ｐゴシック" w:hAnsi="ＭＳ Ｐゴシック" w:hint="eastAsia"/>
          <w:spacing w:val="0"/>
          <w:sz w:val="28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683"/>
        <w:gridCol w:w="2047"/>
        <w:gridCol w:w="675"/>
        <w:gridCol w:w="562"/>
        <w:gridCol w:w="353"/>
        <w:gridCol w:w="450"/>
        <w:gridCol w:w="324"/>
      </w:tblGrid>
      <w:tr w:rsidR="005014AB" w:rsidRPr="00425F1A" w14:paraId="632EBDF4" w14:textId="77777777" w:rsidTr="00A865B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A9C0" w14:textId="77777777"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項　　　　目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CD1EF" w14:textId="77777777"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左の目標及び効果を把握するための指標名及び数値</w:t>
            </w:r>
          </w:p>
        </w:tc>
      </w:tr>
      <w:tr w:rsidR="005014AB" w:rsidRPr="00425F1A" w14:paraId="1D6D08F0" w14:textId="77777777" w:rsidTr="00A865B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33A1B5A" w14:textId="77777777"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目標の達成度を把握するために適当な数値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14:paraId="3737F9C7" w14:textId="77777777"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指標名（</w:t>
            </w:r>
          </w:p>
        </w:tc>
        <w:tc>
          <w:tcPr>
            <w:tcW w:w="4087" w:type="dxa"/>
            <w:gridSpan w:val="5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797615F7" w14:textId="77777777" w:rsidR="005014AB" w:rsidRPr="00425F1A" w:rsidRDefault="00027D1A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毎月の例祭に訪れる人数</w:t>
            </w: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14:paraId="42359A4B" w14:textId="77777777" w:rsidR="005014AB" w:rsidRPr="00425F1A" w:rsidRDefault="005014AB" w:rsidP="00A865B7">
            <w:pPr>
              <w:pStyle w:val="a3"/>
              <w:spacing w:line="296" w:lineRule="exact"/>
              <w:ind w:left="18"/>
              <w:jc w:val="righ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014AB" w:rsidRPr="00425F1A" w14:paraId="6B3133BB" w14:textId="77777777" w:rsidTr="00A865B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AFCA2EB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14:paraId="4903195E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16F0F8B4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3581C4CB" w14:textId="77777777" w:rsidR="005014AB" w:rsidRPr="00425F1A" w:rsidRDefault="005014AB" w:rsidP="00027D1A">
            <w:pPr>
              <w:pStyle w:val="a3"/>
              <w:spacing w:line="296" w:lineRule="exact"/>
              <w:ind w:left="63" w:rightChars="-252" w:right="-57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4E676A73" w14:textId="77777777" w:rsidR="005014AB" w:rsidRPr="00425F1A" w:rsidRDefault="00D97417" w:rsidP="00A865B7">
            <w:pPr>
              <w:pStyle w:val="a3"/>
              <w:spacing w:line="296" w:lineRule="exact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14:paraId="706B9B49" w14:textId="77777777" w:rsidR="005014AB" w:rsidRPr="00425F1A" w:rsidRDefault="005014AB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）以上</w:t>
            </w:r>
          </w:p>
        </w:tc>
      </w:tr>
      <w:tr w:rsidR="005014AB" w:rsidRPr="00425F1A" w14:paraId="7FAD383B" w14:textId="77777777" w:rsidTr="00027D1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99A82A5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ほぼ順調に達成された場合の数値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14:paraId="1792DB92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77FE2B87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6CD8E2C9" w14:textId="77777777"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）が(</w:t>
            </w:r>
          </w:p>
        </w:tc>
        <w:tc>
          <w:tcPr>
            <w:tcW w:w="562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578125E4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109772D3" w14:textId="77777777" w:rsidR="005014AB" w:rsidRPr="00425F1A" w:rsidRDefault="005014AB" w:rsidP="00027D1A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1D1CB7B6" w14:textId="77777777" w:rsidR="005014AB" w:rsidRPr="00425F1A" w:rsidRDefault="005014AB" w:rsidP="00027D1A">
            <w:pPr>
              <w:pStyle w:val="a3"/>
              <w:spacing w:line="296" w:lineRule="exact"/>
              <w:ind w:rightChars="-88" w:right="-200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14:paraId="71C0774A" w14:textId="77777777" w:rsidR="005014AB" w:rsidRPr="00425F1A" w:rsidRDefault="005014AB" w:rsidP="00027D1A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014AB" w:rsidRPr="00425F1A" w14:paraId="76EC6BF4" w14:textId="77777777" w:rsidTr="00A865B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346F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順調には達成されなかった場合の数値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14:paraId="1A0F49B0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78AA3BA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CB7F8A6" w14:textId="77777777"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8CAEF97" w14:textId="77777777" w:rsidR="005014AB" w:rsidRPr="00425F1A" w:rsidRDefault="005014AB" w:rsidP="00027D1A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C565449" w14:textId="77777777" w:rsidR="005014AB" w:rsidRPr="00425F1A" w:rsidRDefault="005014AB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）以下</w:t>
            </w:r>
          </w:p>
        </w:tc>
      </w:tr>
    </w:tbl>
    <w:p w14:paraId="66F65E02" w14:textId="77777777" w:rsidR="00422652" w:rsidRPr="00425F1A" w:rsidRDefault="00422652" w:rsidP="00AE016A">
      <w:pPr>
        <w:rPr>
          <w:rFonts w:ascii="ＭＳ Ｐ明朝" w:eastAsia="ＭＳ Ｐ明朝" w:hAnsi="ＭＳ Ｐ明朝" w:hint="eastAsia"/>
        </w:rPr>
      </w:pPr>
    </w:p>
    <w:sectPr w:rsidR="00422652" w:rsidRPr="00425F1A" w:rsidSect="003A7885">
      <w:footerReference w:type="default" r:id="rId8"/>
      <w:pgSz w:w="11906" w:h="16838" w:code="9"/>
      <w:pgMar w:top="851" w:right="1134" w:bottom="28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C39C" w14:textId="77777777" w:rsidR="00E86E84" w:rsidRDefault="00E86E84">
      <w:r>
        <w:separator/>
      </w:r>
    </w:p>
  </w:endnote>
  <w:endnote w:type="continuationSeparator" w:id="0">
    <w:p w14:paraId="0F2CFE95" w14:textId="77777777" w:rsidR="00E86E84" w:rsidRDefault="00E8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FDCB" w14:textId="77777777"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6200" w14:textId="77777777" w:rsidR="00E86E84" w:rsidRDefault="00E86E84">
      <w:r>
        <w:separator/>
      </w:r>
    </w:p>
  </w:footnote>
  <w:footnote w:type="continuationSeparator" w:id="0">
    <w:p w14:paraId="0CBA0474" w14:textId="77777777" w:rsidR="00E86E84" w:rsidRDefault="00E8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095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2"/>
    <w:rsid w:val="000026C2"/>
    <w:rsid w:val="00002DA7"/>
    <w:rsid w:val="00006409"/>
    <w:rsid w:val="00011C03"/>
    <w:rsid w:val="00020DCA"/>
    <w:rsid w:val="00027D1A"/>
    <w:rsid w:val="000304D1"/>
    <w:rsid w:val="00032033"/>
    <w:rsid w:val="00034D4D"/>
    <w:rsid w:val="000375FE"/>
    <w:rsid w:val="000414ED"/>
    <w:rsid w:val="0004199C"/>
    <w:rsid w:val="0005443D"/>
    <w:rsid w:val="00077F31"/>
    <w:rsid w:val="000A0E1D"/>
    <w:rsid w:val="000A5FC6"/>
    <w:rsid w:val="000B4920"/>
    <w:rsid w:val="000B523C"/>
    <w:rsid w:val="000C6B49"/>
    <w:rsid w:val="000D2E1E"/>
    <w:rsid w:val="000D7219"/>
    <w:rsid w:val="000E301B"/>
    <w:rsid w:val="000E4DCD"/>
    <w:rsid w:val="000E6F3B"/>
    <w:rsid w:val="000E7266"/>
    <w:rsid w:val="000F4BB9"/>
    <w:rsid w:val="00105F42"/>
    <w:rsid w:val="001231A4"/>
    <w:rsid w:val="00133CA3"/>
    <w:rsid w:val="00142505"/>
    <w:rsid w:val="00142C9E"/>
    <w:rsid w:val="00145FB5"/>
    <w:rsid w:val="0014674B"/>
    <w:rsid w:val="0015270C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6A56"/>
    <w:rsid w:val="00177CE7"/>
    <w:rsid w:val="00183936"/>
    <w:rsid w:val="00195F1F"/>
    <w:rsid w:val="001979A4"/>
    <w:rsid w:val="001A587B"/>
    <w:rsid w:val="001A63D4"/>
    <w:rsid w:val="001A7209"/>
    <w:rsid w:val="001D0F5F"/>
    <w:rsid w:val="001D1229"/>
    <w:rsid w:val="001D453E"/>
    <w:rsid w:val="001D6F5E"/>
    <w:rsid w:val="001D7029"/>
    <w:rsid w:val="001E2C4D"/>
    <w:rsid w:val="001F217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53D0E"/>
    <w:rsid w:val="00256112"/>
    <w:rsid w:val="00257109"/>
    <w:rsid w:val="002711A3"/>
    <w:rsid w:val="0027325B"/>
    <w:rsid w:val="002902D0"/>
    <w:rsid w:val="002A3C7B"/>
    <w:rsid w:val="002A62B0"/>
    <w:rsid w:val="002B29E0"/>
    <w:rsid w:val="002B4AE2"/>
    <w:rsid w:val="002B5A2D"/>
    <w:rsid w:val="002B7C91"/>
    <w:rsid w:val="002C17F6"/>
    <w:rsid w:val="002F6E24"/>
    <w:rsid w:val="00301052"/>
    <w:rsid w:val="00301AAE"/>
    <w:rsid w:val="0030747A"/>
    <w:rsid w:val="00307C46"/>
    <w:rsid w:val="003108F4"/>
    <w:rsid w:val="003113A6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5D74"/>
    <w:rsid w:val="003840D9"/>
    <w:rsid w:val="003A4354"/>
    <w:rsid w:val="003A46F2"/>
    <w:rsid w:val="003A7808"/>
    <w:rsid w:val="003A7885"/>
    <w:rsid w:val="003B2977"/>
    <w:rsid w:val="003C124B"/>
    <w:rsid w:val="003C4116"/>
    <w:rsid w:val="003C6F30"/>
    <w:rsid w:val="003D0666"/>
    <w:rsid w:val="003D3798"/>
    <w:rsid w:val="003F6169"/>
    <w:rsid w:val="00400A98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7F3"/>
    <w:rsid w:val="004E192A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6F54"/>
    <w:rsid w:val="00554206"/>
    <w:rsid w:val="00555E7D"/>
    <w:rsid w:val="00585E08"/>
    <w:rsid w:val="005875D2"/>
    <w:rsid w:val="00596319"/>
    <w:rsid w:val="00596C97"/>
    <w:rsid w:val="005A6EA7"/>
    <w:rsid w:val="005B2820"/>
    <w:rsid w:val="005C31ED"/>
    <w:rsid w:val="005C5006"/>
    <w:rsid w:val="005C726C"/>
    <w:rsid w:val="005D097D"/>
    <w:rsid w:val="005D132B"/>
    <w:rsid w:val="005E1FF2"/>
    <w:rsid w:val="005F1114"/>
    <w:rsid w:val="005F5EA9"/>
    <w:rsid w:val="00605158"/>
    <w:rsid w:val="00611090"/>
    <w:rsid w:val="006212E3"/>
    <w:rsid w:val="00621755"/>
    <w:rsid w:val="00621C3B"/>
    <w:rsid w:val="0063186B"/>
    <w:rsid w:val="006353C9"/>
    <w:rsid w:val="00637B21"/>
    <w:rsid w:val="00643D3C"/>
    <w:rsid w:val="00646B0D"/>
    <w:rsid w:val="00646FDC"/>
    <w:rsid w:val="00670212"/>
    <w:rsid w:val="00673208"/>
    <w:rsid w:val="00685192"/>
    <w:rsid w:val="00685441"/>
    <w:rsid w:val="00687BDF"/>
    <w:rsid w:val="00690BF7"/>
    <w:rsid w:val="006A055D"/>
    <w:rsid w:val="006B0F5A"/>
    <w:rsid w:val="006B3127"/>
    <w:rsid w:val="006C009E"/>
    <w:rsid w:val="006C1603"/>
    <w:rsid w:val="006C3538"/>
    <w:rsid w:val="006C5C62"/>
    <w:rsid w:val="006D1909"/>
    <w:rsid w:val="006D37BB"/>
    <w:rsid w:val="006D608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45922"/>
    <w:rsid w:val="00754110"/>
    <w:rsid w:val="00756F00"/>
    <w:rsid w:val="00757ADD"/>
    <w:rsid w:val="0076403A"/>
    <w:rsid w:val="00765A41"/>
    <w:rsid w:val="00765D01"/>
    <w:rsid w:val="0076798A"/>
    <w:rsid w:val="00772164"/>
    <w:rsid w:val="007860A5"/>
    <w:rsid w:val="007A1186"/>
    <w:rsid w:val="007C0B0A"/>
    <w:rsid w:val="007C7D87"/>
    <w:rsid w:val="007D09EE"/>
    <w:rsid w:val="007D0C51"/>
    <w:rsid w:val="007D11E2"/>
    <w:rsid w:val="007D12B9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24BD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B2B14"/>
    <w:rsid w:val="008C0F7D"/>
    <w:rsid w:val="008C7795"/>
    <w:rsid w:val="008D0413"/>
    <w:rsid w:val="008E2187"/>
    <w:rsid w:val="008E545B"/>
    <w:rsid w:val="008F3CA6"/>
    <w:rsid w:val="009000CC"/>
    <w:rsid w:val="00902F10"/>
    <w:rsid w:val="00910EE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F05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5B67"/>
    <w:rsid w:val="009E60DC"/>
    <w:rsid w:val="009E7416"/>
    <w:rsid w:val="009F0274"/>
    <w:rsid w:val="009F06E3"/>
    <w:rsid w:val="00A00373"/>
    <w:rsid w:val="00A0094C"/>
    <w:rsid w:val="00A10DBB"/>
    <w:rsid w:val="00A25BEB"/>
    <w:rsid w:val="00A265A2"/>
    <w:rsid w:val="00A278AE"/>
    <w:rsid w:val="00A34DF0"/>
    <w:rsid w:val="00A36675"/>
    <w:rsid w:val="00A47932"/>
    <w:rsid w:val="00A554CF"/>
    <w:rsid w:val="00A62320"/>
    <w:rsid w:val="00A848E2"/>
    <w:rsid w:val="00A865B7"/>
    <w:rsid w:val="00A93AE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E016A"/>
    <w:rsid w:val="00AF1314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874CD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B2E"/>
    <w:rsid w:val="00BD4E60"/>
    <w:rsid w:val="00C0348E"/>
    <w:rsid w:val="00C03D81"/>
    <w:rsid w:val="00C10CCF"/>
    <w:rsid w:val="00C12A13"/>
    <w:rsid w:val="00C21A97"/>
    <w:rsid w:val="00C32097"/>
    <w:rsid w:val="00C42502"/>
    <w:rsid w:val="00C44BBA"/>
    <w:rsid w:val="00C608C9"/>
    <w:rsid w:val="00C6254E"/>
    <w:rsid w:val="00C62F90"/>
    <w:rsid w:val="00C651B3"/>
    <w:rsid w:val="00C67524"/>
    <w:rsid w:val="00C77FE9"/>
    <w:rsid w:val="00C83EE4"/>
    <w:rsid w:val="00C9076D"/>
    <w:rsid w:val="00C908D6"/>
    <w:rsid w:val="00C90E18"/>
    <w:rsid w:val="00CA2ABA"/>
    <w:rsid w:val="00CA31DC"/>
    <w:rsid w:val="00CA427F"/>
    <w:rsid w:val="00CA7E10"/>
    <w:rsid w:val="00CB0D04"/>
    <w:rsid w:val="00CB2E60"/>
    <w:rsid w:val="00CB53C7"/>
    <w:rsid w:val="00CB557B"/>
    <w:rsid w:val="00CC3CA4"/>
    <w:rsid w:val="00CC47F0"/>
    <w:rsid w:val="00CC5A0C"/>
    <w:rsid w:val="00CD09F1"/>
    <w:rsid w:val="00CD26CF"/>
    <w:rsid w:val="00CD7026"/>
    <w:rsid w:val="00CE4561"/>
    <w:rsid w:val="00CE76FF"/>
    <w:rsid w:val="00D13AB6"/>
    <w:rsid w:val="00D278A4"/>
    <w:rsid w:val="00D3303D"/>
    <w:rsid w:val="00D33F8D"/>
    <w:rsid w:val="00D37E7D"/>
    <w:rsid w:val="00D41217"/>
    <w:rsid w:val="00D43306"/>
    <w:rsid w:val="00D4466C"/>
    <w:rsid w:val="00D45AE8"/>
    <w:rsid w:val="00D50E92"/>
    <w:rsid w:val="00D5136C"/>
    <w:rsid w:val="00D57270"/>
    <w:rsid w:val="00D579A1"/>
    <w:rsid w:val="00D652EA"/>
    <w:rsid w:val="00D736EA"/>
    <w:rsid w:val="00D7798E"/>
    <w:rsid w:val="00D8295D"/>
    <w:rsid w:val="00D92F6D"/>
    <w:rsid w:val="00D95E76"/>
    <w:rsid w:val="00D97417"/>
    <w:rsid w:val="00DA607D"/>
    <w:rsid w:val="00DB608A"/>
    <w:rsid w:val="00DC2E5A"/>
    <w:rsid w:val="00DC62F1"/>
    <w:rsid w:val="00DC7EF3"/>
    <w:rsid w:val="00DE2E50"/>
    <w:rsid w:val="00DF0DFE"/>
    <w:rsid w:val="00DF1200"/>
    <w:rsid w:val="00DF4615"/>
    <w:rsid w:val="00DF525D"/>
    <w:rsid w:val="00DF6E89"/>
    <w:rsid w:val="00E0127B"/>
    <w:rsid w:val="00E02DE4"/>
    <w:rsid w:val="00E03873"/>
    <w:rsid w:val="00E14762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671D8"/>
    <w:rsid w:val="00E84E4C"/>
    <w:rsid w:val="00E8587F"/>
    <w:rsid w:val="00E86E84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16C2"/>
    <w:rsid w:val="00F049FF"/>
    <w:rsid w:val="00F1573D"/>
    <w:rsid w:val="00F159F2"/>
    <w:rsid w:val="00F20DE6"/>
    <w:rsid w:val="00F307C1"/>
    <w:rsid w:val="00F312E5"/>
    <w:rsid w:val="00F402D1"/>
    <w:rsid w:val="00F43C9A"/>
    <w:rsid w:val="00F5654C"/>
    <w:rsid w:val="00F643B9"/>
    <w:rsid w:val="00F70689"/>
    <w:rsid w:val="00F745DF"/>
    <w:rsid w:val="00F77C59"/>
    <w:rsid w:val="00F864A8"/>
    <w:rsid w:val="00F90585"/>
    <w:rsid w:val="00F93B6E"/>
    <w:rsid w:val="00F9459F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87D226"/>
  <w15:chartTrackingRefBased/>
  <w15:docId w15:val="{B2CF7729-D856-4032-AEB1-C3382887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B7BB-68B4-4D93-9C17-99DB1C17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2</Pages>
  <Words>1014</Words>
  <Characters>261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HANAWA9999</cp:lastModifiedBy>
  <cp:revision>3</cp:revision>
  <cp:lastPrinted>2019-07-03T07:45:00Z</cp:lastPrinted>
  <dcterms:created xsi:type="dcterms:W3CDTF">2025-02-03T06:34:00Z</dcterms:created>
  <dcterms:modified xsi:type="dcterms:W3CDTF">2025-02-03T06:35:00Z</dcterms:modified>
</cp:coreProperties>
</file>